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CE3D7" w14:textId="77777777" w:rsidR="000A4C2A" w:rsidRDefault="000A4C2A" w:rsidP="00241988">
      <w:pPr>
        <w:pStyle w:val="Heading1"/>
        <w:pBdr>
          <w:bottom w:val="single" w:sz="6" w:space="14" w:color="auto"/>
        </w:pBdr>
        <w:jc w:val="center"/>
        <w:rPr>
          <w:b/>
          <w:bCs/>
          <w:color w:val="77206D" w:themeColor="accent5" w:themeShade="BF"/>
        </w:rPr>
      </w:pPr>
    </w:p>
    <w:p w14:paraId="7BB173B2" w14:textId="0E01AAAA" w:rsidR="004504D5" w:rsidRDefault="000E66DD" w:rsidP="00241988">
      <w:pPr>
        <w:pStyle w:val="Heading1"/>
        <w:pBdr>
          <w:bottom w:val="single" w:sz="6" w:space="14" w:color="auto"/>
        </w:pBdr>
        <w:jc w:val="center"/>
        <w:rPr>
          <w:b/>
          <w:bCs/>
          <w:color w:val="77206D" w:themeColor="accent5" w:themeShade="BF"/>
        </w:rPr>
      </w:pPr>
      <w:r>
        <w:rPr>
          <w:b/>
          <w:bCs/>
          <w:color w:val="77206D" w:themeColor="accent5" w:themeShade="BF"/>
        </w:rPr>
        <w:t>Quiz Example</w:t>
      </w:r>
    </w:p>
    <w:p w14:paraId="77ABD07B" w14:textId="77777777" w:rsidR="000E66DD" w:rsidRPr="00FA5269" w:rsidRDefault="000E66DD" w:rsidP="000E66DD"/>
    <w:p w14:paraId="5534A504" w14:textId="7B594ABE" w:rsidR="000A4C2A" w:rsidRPr="000A4C2A" w:rsidRDefault="000A4C2A" w:rsidP="000A4C2A">
      <w:pPr>
        <w:pStyle w:val="Heading2"/>
        <w:rPr>
          <w:color w:val="77206D" w:themeColor="accent5" w:themeShade="BF"/>
        </w:rPr>
      </w:pPr>
      <w:r w:rsidRPr="000A4C2A">
        <w:rPr>
          <w:color w:val="77206D" w:themeColor="accent5" w:themeShade="BF"/>
        </w:rPr>
        <w:t>Pre-Session Quiz</w:t>
      </w:r>
    </w:p>
    <w:p w14:paraId="1C9FE8D2" w14:textId="77777777" w:rsidR="000A4C2A" w:rsidRPr="000A4C2A" w:rsidRDefault="000A4C2A" w:rsidP="000A4C2A"/>
    <w:p w14:paraId="6BD2ABA7" w14:textId="25CAE0DE" w:rsidR="000E66DD" w:rsidRPr="00241988" w:rsidRDefault="000E66DD" w:rsidP="000E66DD">
      <w:pPr>
        <w:pStyle w:val="ListParagraph"/>
        <w:numPr>
          <w:ilvl w:val="0"/>
          <w:numId w:val="1"/>
        </w:numPr>
        <w:spacing w:line="276" w:lineRule="auto"/>
        <w:rPr>
          <w:b/>
          <w:bCs/>
        </w:rPr>
      </w:pPr>
      <w:r w:rsidRPr="00241988">
        <w:rPr>
          <w:b/>
          <w:bCs/>
        </w:rPr>
        <w:t>Have you ever bought or considered buying a beauty product or kit online to use at home?</w:t>
      </w:r>
    </w:p>
    <w:p w14:paraId="48F8213A" w14:textId="77777777" w:rsidR="000E66DD" w:rsidRDefault="000E66DD" w:rsidP="000E66DD">
      <w:pPr>
        <w:pStyle w:val="ListParagraph"/>
        <w:spacing w:line="276" w:lineRule="auto"/>
      </w:pPr>
    </w:p>
    <w:p w14:paraId="05AAC9C9" w14:textId="77777777" w:rsidR="000E66DD" w:rsidRPr="00241988" w:rsidRDefault="000E66DD" w:rsidP="000E66DD">
      <w:pPr>
        <w:pStyle w:val="ListParagraph"/>
        <w:numPr>
          <w:ilvl w:val="0"/>
          <w:numId w:val="1"/>
        </w:numPr>
        <w:spacing w:line="276" w:lineRule="auto"/>
        <w:rPr>
          <w:b/>
          <w:bCs/>
        </w:rPr>
      </w:pPr>
      <w:r w:rsidRPr="00241988">
        <w:rPr>
          <w:b/>
          <w:bCs/>
        </w:rPr>
        <w:t>Which of these do you think could cause harm if used incorrectly</w:t>
      </w:r>
    </w:p>
    <w:p w14:paraId="47CA162D" w14:textId="77777777" w:rsidR="000E66DD" w:rsidRDefault="000E66DD" w:rsidP="000E66DD">
      <w:pPr>
        <w:spacing w:line="276" w:lineRule="auto"/>
      </w:pPr>
    </w:p>
    <w:p w14:paraId="43CC70C7" w14:textId="77777777" w:rsidR="000E66DD" w:rsidRDefault="000E66DD" w:rsidP="000E66DD">
      <w:pPr>
        <w:pStyle w:val="ListParagraph"/>
        <w:numPr>
          <w:ilvl w:val="0"/>
          <w:numId w:val="3"/>
        </w:numPr>
        <w:spacing w:line="276" w:lineRule="auto"/>
        <w:ind w:left="1080"/>
      </w:pPr>
      <w:r w:rsidRPr="00FA5269">
        <w:t>Nail kits</w:t>
      </w:r>
    </w:p>
    <w:p w14:paraId="3FDC5B45" w14:textId="6E3A0B32" w:rsidR="000E66DD" w:rsidRDefault="000E66DD" w:rsidP="000E66DD">
      <w:pPr>
        <w:pStyle w:val="ListParagraph"/>
        <w:numPr>
          <w:ilvl w:val="0"/>
          <w:numId w:val="3"/>
        </w:numPr>
        <w:spacing w:line="276" w:lineRule="auto"/>
        <w:ind w:left="1080"/>
      </w:pPr>
      <w:r w:rsidRPr="00FA5269">
        <w:t>Teeth whitening kits</w:t>
      </w:r>
    </w:p>
    <w:p w14:paraId="69242BCE" w14:textId="5F9A5C86" w:rsidR="000E66DD" w:rsidRDefault="000E66DD" w:rsidP="000E66DD">
      <w:pPr>
        <w:pStyle w:val="ListParagraph"/>
        <w:numPr>
          <w:ilvl w:val="0"/>
          <w:numId w:val="3"/>
        </w:numPr>
        <w:spacing w:line="276" w:lineRule="auto"/>
        <w:ind w:left="1080"/>
      </w:pPr>
      <w:r w:rsidRPr="00FA5269">
        <w:t>Lash lift kits</w:t>
      </w:r>
    </w:p>
    <w:p w14:paraId="53BB1A10" w14:textId="37A5A7D3" w:rsidR="000E66DD" w:rsidRDefault="000E66DD" w:rsidP="000E66DD">
      <w:pPr>
        <w:pStyle w:val="ListParagraph"/>
        <w:numPr>
          <w:ilvl w:val="0"/>
          <w:numId w:val="3"/>
        </w:numPr>
        <w:spacing w:line="276" w:lineRule="auto"/>
        <w:ind w:left="1080"/>
      </w:pPr>
      <w:r w:rsidRPr="00FA5269">
        <w:t>Skin lightening creams</w:t>
      </w:r>
    </w:p>
    <w:p w14:paraId="0C100A00" w14:textId="2CD3C862" w:rsidR="000E66DD" w:rsidRDefault="000E66DD" w:rsidP="000E66DD">
      <w:pPr>
        <w:pStyle w:val="ListParagraph"/>
        <w:numPr>
          <w:ilvl w:val="0"/>
          <w:numId w:val="3"/>
        </w:numPr>
        <w:spacing w:line="276" w:lineRule="auto"/>
        <w:ind w:left="1080"/>
      </w:pPr>
      <w:r w:rsidRPr="00FA5269">
        <w:t>or all of the above</w:t>
      </w:r>
    </w:p>
    <w:p w14:paraId="37F90508" w14:textId="77777777" w:rsidR="000E66DD" w:rsidRDefault="000E66DD" w:rsidP="000E66DD">
      <w:pPr>
        <w:spacing w:line="276" w:lineRule="auto"/>
        <w:ind w:left="-720"/>
      </w:pPr>
    </w:p>
    <w:p w14:paraId="65E8D223" w14:textId="77777777" w:rsidR="000E66DD" w:rsidRPr="00241988" w:rsidRDefault="000E66DD" w:rsidP="000E66DD">
      <w:pPr>
        <w:pStyle w:val="ListParagraph"/>
        <w:numPr>
          <w:ilvl w:val="0"/>
          <w:numId w:val="1"/>
        </w:numPr>
        <w:spacing w:line="276" w:lineRule="auto"/>
        <w:rPr>
          <w:b/>
          <w:bCs/>
        </w:rPr>
      </w:pPr>
      <w:r w:rsidRPr="00241988">
        <w:rPr>
          <w:b/>
          <w:bCs/>
        </w:rPr>
        <w:t>Where do you think most unsafe or illegal beauty products are sold</w:t>
      </w:r>
    </w:p>
    <w:p w14:paraId="39040641" w14:textId="77777777" w:rsidR="000E66DD" w:rsidRDefault="000E66DD" w:rsidP="000E66DD">
      <w:pPr>
        <w:pStyle w:val="ListParagraph"/>
        <w:spacing w:line="276" w:lineRule="auto"/>
      </w:pPr>
    </w:p>
    <w:p w14:paraId="3BA8C8F3" w14:textId="77777777" w:rsidR="000E66DD" w:rsidRDefault="000E66DD" w:rsidP="000E66DD">
      <w:pPr>
        <w:pStyle w:val="ListParagraph"/>
        <w:numPr>
          <w:ilvl w:val="0"/>
          <w:numId w:val="4"/>
        </w:numPr>
        <w:spacing w:line="276" w:lineRule="auto"/>
      </w:pPr>
      <w:r w:rsidRPr="00FA5269">
        <w:t>High street shops</w:t>
      </w:r>
    </w:p>
    <w:p w14:paraId="08A39D60" w14:textId="77777777" w:rsidR="000E66DD" w:rsidRDefault="000E66DD" w:rsidP="000E66DD">
      <w:pPr>
        <w:pStyle w:val="ListParagraph"/>
        <w:numPr>
          <w:ilvl w:val="0"/>
          <w:numId w:val="4"/>
        </w:numPr>
        <w:spacing w:line="276" w:lineRule="auto"/>
      </w:pPr>
      <w:r w:rsidRPr="00FA5269">
        <w:t>Online marketplaces</w:t>
      </w:r>
    </w:p>
    <w:p w14:paraId="0CF4C414" w14:textId="77777777" w:rsidR="000E66DD" w:rsidRDefault="000E66DD" w:rsidP="000E66DD">
      <w:pPr>
        <w:pStyle w:val="ListParagraph"/>
        <w:numPr>
          <w:ilvl w:val="0"/>
          <w:numId w:val="4"/>
        </w:numPr>
        <w:spacing w:line="276" w:lineRule="auto"/>
      </w:pPr>
      <w:r w:rsidRPr="00FA5269">
        <w:t>Social media</w:t>
      </w:r>
    </w:p>
    <w:p w14:paraId="5E5C5DDE" w14:textId="30DC42A0" w:rsidR="000E66DD" w:rsidRDefault="000E66DD" w:rsidP="000E66DD">
      <w:pPr>
        <w:pStyle w:val="ListParagraph"/>
        <w:numPr>
          <w:ilvl w:val="0"/>
          <w:numId w:val="4"/>
        </w:numPr>
        <w:spacing w:line="276" w:lineRule="auto"/>
      </w:pPr>
      <w:r w:rsidRPr="00FA5269">
        <w:t>or not sure</w:t>
      </w:r>
    </w:p>
    <w:p w14:paraId="1E1FB06A" w14:textId="77777777" w:rsidR="000E66DD" w:rsidRDefault="000E66DD" w:rsidP="000E66DD">
      <w:pPr>
        <w:spacing w:line="276" w:lineRule="auto"/>
      </w:pPr>
    </w:p>
    <w:p w14:paraId="50786D3C" w14:textId="47C6712E" w:rsidR="000E66DD" w:rsidRPr="00241988" w:rsidRDefault="000E66DD" w:rsidP="000E66DD">
      <w:pPr>
        <w:pStyle w:val="ListParagraph"/>
        <w:numPr>
          <w:ilvl w:val="0"/>
          <w:numId w:val="1"/>
        </w:numPr>
        <w:spacing w:line="276" w:lineRule="auto"/>
        <w:rPr>
          <w:b/>
          <w:bCs/>
        </w:rPr>
      </w:pPr>
      <w:r w:rsidRPr="00241988">
        <w:rPr>
          <w:b/>
          <w:bCs/>
        </w:rPr>
        <w:t>Do you think all beauty products sold online in the UK are checked for safety before being sold?</w:t>
      </w:r>
    </w:p>
    <w:p w14:paraId="0B0E2E47" w14:textId="77777777" w:rsidR="000E66DD" w:rsidRDefault="000E66DD" w:rsidP="000E66DD">
      <w:pPr>
        <w:pStyle w:val="ListParagraph"/>
        <w:spacing w:line="276" w:lineRule="auto"/>
      </w:pPr>
    </w:p>
    <w:p w14:paraId="3287C625" w14:textId="77777777" w:rsidR="000E66DD" w:rsidRPr="00241988" w:rsidRDefault="000E66DD" w:rsidP="000E66DD">
      <w:pPr>
        <w:pStyle w:val="ListParagraph"/>
        <w:numPr>
          <w:ilvl w:val="0"/>
          <w:numId w:val="1"/>
        </w:numPr>
        <w:spacing w:line="276" w:lineRule="auto"/>
        <w:rPr>
          <w:b/>
          <w:bCs/>
        </w:rPr>
      </w:pPr>
      <w:r w:rsidRPr="00241988">
        <w:rPr>
          <w:b/>
          <w:bCs/>
        </w:rPr>
        <w:t>If a beauty product caused a reaction or injury, who do you think would be responsible:</w:t>
      </w:r>
    </w:p>
    <w:p w14:paraId="4B1E91FE" w14:textId="77777777" w:rsidR="000E66DD" w:rsidRDefault="000E66DD" w:rsidP="000E66DD">
      <w:pPr>
        <w:spacing w:line="276" w:lineRule="auto"/>
      </w:pPr>
    </w:p>
    <w:p w14:paraId="39F8426B" w14:textId="77777777" w:rsidR="000E66DD" w:rsidRDefault="000E66DD" w:rsidP="000E66DD">
      <w:pPr>
        <w:pStyle w:val="ListParagraph"/>
        <w:numPr>
          <w:ilvl w:val="0"/>
          <w:numId w:val="5"/>
        </w:numPr>
        <w:spacing w:line="276" w:lineRule="auto"/>
      </w:pPr>
      <w:r w:rsidRPr="00FA5269">
        <w:t>The seller</w:t>
      </w:r>
    </w:p>
    <w:p w14:paraId="7AF45E88" w14:textId="77777777" w:rsidR="000E66DD" w:rsidRDefault="000E66DD" w:rsidP="000E66DD">
      <w:pPr>
        <w:pStyle w:val="ListParagraph"/>
        <w:numPr>
          <w:ilvl w:val="0"/>
          <w:numId w:val="5"/>
        </w:numPr>
        <w:spacing w:line="276" w:lineRule="auto"/>
      </w:pPr>
      <w:r w:rsidRPr="00FA5269">
        <w:t>The manufacturer</w:t>
      </w:r>
    </w:p>
    <w:p w14:paraId="763F88FF" w14:textId="77777777" w:rsidR="000E66DD" w:rsidRDefault="000E66DD" w:rsidP="000E66DD">
      <w:pPr>
        <w:pStyle w:val="ListParagraph"/>
        <w:numPr>
          <w:ilvl w:val="0"/>
          <w:numId w:val="5"/>
        </w:numPr>
        <w:spacing w:line="276" w:lineRule="auto"/>
      </w:pPr>
      <w:r w:rsidRPr="00FA5269">
        <w:t>The buyer</w:t>
      </w:r>
    </w:p>
    <w:p w14:paraId="7E430F6A" w14:textId="7C5C268A" w:rsidR="000E66DD" w:rsidRDefault="000E66DD" w:rsidP="000E66DD">
      <w:pPr>
        <w:pStyle w:val="ListParagraph"/>
        <w:numPr>
          <w:ilvl w:val="0"/>
          <w:numId w:val="5"/>
        </w:numPr>
        <w:spacing w:line="276" w:lineRule="auto"/>
      </w:pPr>
      <w:r w:rsidRPr="00FA5269">
        <w:t>Not sure</w:t>
      </w:r>
    </w:p>
    <w:p w14:paraId="6E2C9FB0" w14:textId="77777777" w:rsidR="000E66DD" w:rsidRDefault="000E66DD" w:rsidP="000E66DD">
      <w:pPr>
        <w:spacing w:line="276" w:lineRule="auto"/>
      </w:pPr>
    </w:p>
    <w:p w14:paraId="5668E536" w14:textId="77777777" w:rsidR="00241988" w:rsidRPr="00241988" w:rsidRDefault="000E66DD" w:rsidP="00241988">
      <w:pPr>
        <w:pStyle w:val="ListParagraph"/>
        <w:numPr>
          <w:ilvl w:val="0"/>
          <w:numId w:val="1"/>
        </w:numPr>
        <w:spacing w:line="276" w:lineRule="auto"/>
        <w:rPr>
          <w:b/>
          <w:bCs/>
        </w:rPr>
      </w:pPr>
      <w:r w:rsidRPr="00241988">
        <w:rPr>
          <w:b/>
          <w:bCs/>
        </w:rPr>
        <w:t xml:space="preserve">True/False: If a </w:t>
      </w:r>
      <w:proofErr w:type="gramStart"/>
      <w:r w:rsidRPr="00241988">
        <w:rPr>
          <w:b/>
          <w:bCs/>
        </w:rPr>
        <w:t>teeth</w:t>
      </w:r>
      <w:proofErr w:type="gramEnd"/>
      <w:r w:rsidRPr="00241988">
        <w:rPr>
          <w:b/>
          <w:bCs/>
        </w:rPr>
        <w:t xml:space="preserve"> whitening kit is sold online, it must comply with the legal hydrogen peroxide limit of 0.1%.</w:t>
      </w:r>
    </w:p>
    <w:p w14:paraId="58882C65" w14:textId="18A86AF2" w:rsidR="00241988" w:rsidRPr="00241988" w:rsidRDefault="00241988" w:rsidP="00241988">
      <w:pPr>
        <w:pStyle w:val="ListParagraph"/>
        <w:numPr>
          <w:ilvl w:val="0"/>
          <w:numId w:val="1"/>
        </w:numPr>
        <w:spacing w:line="276" w:lineRule="auto"/>
        <w:rPr>
          <w:b/>
          <w:bCs/>
        </w:rPr>
      </w:pPr>
      <w:r w:rsidRPr="00241988">
        <w:rPr>
          <w:b/>
          <w:bCs/>
        </w:rPr>
        <w:lastRenderedPageBreak/>
        <w:t>Have you ever checked whether a beauty product sold online meets UK safety or legal requirements before buying it?</w:t>
      </w:r>
    </w:p>
    <w:p w14:paraId="0A15371B" w14:textId="77777777" w:rsidR="00241988" w:rsidRPr="00241988" w:rsidRDefault="00241988" w:rsidP="00241988">
      <w:pPr>
        <w:pStyle w:val="ListParagraph"/>
        <w:spacing w:line="276" w:lineRule="auto"/>
      </w:pPr>
    </w:p>
    <w:p w14:paraId="17B449D2" w14:textId="03FB7266" w:rsidR="00241988" w:rsidRPr="00241988" w:rsidRDefault="00241988" w:rsidP="00241988">
      <w:pPr>
        <w:pStyle w:val="ListParagraph"/>
        <w:numPr>
          <w:ilvl w:val="0"/>
          <w:numId w:val="1"/>
        </w:numPr>
        <w:rPr>
          <w:b/>
          <w:bCs/>
        </w:rPr>
      </w:pPr>
      <w:r w:rsidRPr="00241988">
        <w:rPr>
          <w:b/>
          <w:bCs/>
        </w:rPr>
        <w:t>Which of these would make you more confident that a beauty product is safe to use?</w:t>
      </w:r>
    </w:p>
    <w:p w14:paraId="5EA8D1F9" w14:textId="77777777" w:rsidR="00241988" w:rsidRPr="00241988" w:rsidRDefault="00241988" w:rsidP="00241988"/>
    <w:p w14:paraId="0EA2386C" w14:textId="77777777" w:rsidR="00241988" w:rsidRDefault="00241988" w:rsidP="00241988">
      <w:pPr>
        <w:pStyle w:val="ListParagraph"/>
        <w:numPr>
          <w:ilvl w:val="0"/>
          <w:numId w:val="11"/>
        </w:numPr>
      </w:pPr>
      <w:r w:rsidRPr="00241988">
        <w:t>Clear UK contact details for the seller</w:t>
      </w:r>
    </w:p>
    <w:p w14:paraId="39882EC5" w14:textId="77777777" w:rsidR="00241988" w:rsidRDefault="00241988" w:rsidP="00241988">
      <w:pPr>
        <w:pStyle w:val="ListParagraph"/>
        <w:numPr>
          <w:ilvl w:val="0"/>
          <w:numId w:val="11"/>
        </w:numPr>
      </w:pPr>
      <w:r w:rsidRPr="00241988">
        <w:t>Safety warnings and instructions in English</w:t>
      </w:r>
    </w:p>
    <w:p w14:paraId="5E1CF065" w14:textId="77777777" w:rsidR="00241988" w:rsidRDefault="00241988" w:rsidP="00241988">
      <w:pPr>
        <w:pStyle w:val="ListParagraph"/>
        <w:numPr>
          <w:ilvl w:val="0"/>
          <w:numId w:val="11"/>
        </w:numPr>
      </w:pPr>
      <w:r w:rsidRPr="00241988">
        <w:t>Evidence of UK compliance markings or registration</w:t>
      </w:r>
    </w:p>
    <w:p w14:paraId="628E26FC" w14:textId="77777777" w:rsidR="00241988" w:rsidRDefault="00241988" w:rsidP="00241988">
      <w:pPr>
        <w:pStyle w:val="ListParagraph"/>
        <w:numPr>
          <w:ilvl w:val="0"/>
          <w:numId w:val="11"/>
        </w:numPr>
      </w:pPr>
      <w:r w:rsidRPr="00241988">
        <w:t>Recommendations from social media influencers</w:t>
      </w:r>
    </w:p>
    <w:p w14:paraId="7A80BE53" w14:textId="6E4B8730" w:rsidR="00241988" w:rsidRDefault="00241988" w:rsidP="00241988">
      <w:pPr>
        <w:pStyle w:val="ListParagraph"/>
        <w:numPr>
          <w:ilvl w:val="0"/>
          <w:numId w:val="11"/>
        </w:numPr>
      </w:pPr>
      <w:r w:rsidRPr="00241988">
        <w:t>Not sure</w:t>
      </w:r>
    </w:p>
    <w:p w14:paraId="0A658D36" w14:textId="77777777" w:rsidR="00241988" w:rsidRPr="00241988" w:rsidRDefault="00241988" w:rsidP="00241988"/>
    <w:p w14:paraId="38126978" w14:textId="529A9D94" w:rsidR="00241988" w:rsidRPr="00241988" w:rsidRDefault="00241988" w:rsidP="00241988">
      <w:pPr>
        <w:pStyle w:val="ListParagraph"/>
        <w:numPr>
          <w:ilvl w:val="0"/>
          <w:numId w:val="1"/>
        </w:numPr>
        <w:rPr>
          <w:b/>
          <w:bCs/>
        </w:rPr>
      </w:pPr>
      <w:r w:rsidRPr="00241988">
        <w:rPr>
          <w:b/>
          <w:bCs/>
        </w:rPr>
        <w:t>If you saw a beauty product online that looked unsafe or illegal, what would you be most likely to do?</w:t>
      </w:r>
    </w:p>
    <w:p w14:paraId="503C4108" w14:textId="77777777" w:rsidR="00241988" w:rsidRPr="00241988" w:rsidRDefault="00241988" w:rsidP="00241988">
      <w:pPr>
        <w:pStyle w:val="ListParagraph"/>
      </w:pPr>
    </w:p>
    <w:p w14:paraId="1880F815" w14:textId="77777777" w:rsidR="00241988" w:rsidRDefault="00241988" w:rsidP="00241988">
      <w:pPr>
        <w:pStyle w:val="ListParagraph"/>
        <w:numPr>
          <w:ilvl w:val="0"/>
          <w:numId w:val="12"/>
        </w:numPr>
      </w:pPr>
      <w:r w:rsidRPr="00241988">
        <w:t>Still buy it</w:t>
      </w:r>
    </w:p>
    <w:p w14:paraId="0A15B766" w14:textId="77777777" w:rsidR="00241988" w:rsidRDefault="00241988" w:rsidP="00241988">
      <w:pPr>
        <w:pStyle w:val="ListParagraph"/>
        <w:numPr>
          <w:ilvl w:val="0"/>
          <w:numId w:val="12"/>
        </w:numPr>
      </w:pPr>
      <w:r w:rsidRPr="00241988">
        <w:t>Avoid it but take no further action</w:t>
      </w:r>
    </w:p>
    <w:p w14:paraId="0161C440" w14:textId="77777777" w:rsidR="00241988" w:rsidRDefault="00241988" w:rsidP="00241988">
      <w:pPr>
        <w:pStyle w:val="ListParagraph"/>
        <w:numPr>
          <w:ilvl w:val="0"/>
          <w:numId w:val="12"/>
        </w:numPr>
      </w:pPr>
      <w:r w:rsidRPr="00241988">
        <w:t>Report it to the platform</w:t>
      </w:r>
    </w:p>
    <w:p w14:paraId="7FA490C7" w14:textId="77777777" w:rsidR="00241988" w:rsidRDefault="00241988" w:rsidP="00241988">
      <w:pPr>
        <w:pStyle w:val="ListParagraph"/>
        <w:numPr>
          <w:ilvl w:val="0"/>
          <w:numId w:val="12"/>
        </w:numPr>
      </w:pPr>
      <w:r w:rsidRPr="00241988">
        <w:t>Report it to Trading Standards</w:t>
      </w:r>
    </w:p>
    <w:p w14:paraId="3564E90D" w14:textId="424F84C0" w:rsidR="00241988" w:rsidRDefault="00241988" w:rsidP="00241988">
      <w:pPr>
        <w:pStyle w:val="ListParagraph"/>
        <w:numPr>
          <w:ilvl w:val="0"/>
          <w:numId w:val="12"/>
        </w:numPr>
      </w:pPr>
      <w:r w:rsidRPr="00241988">
        <w:t>Not sure</w:t>
      </w:r>
    </w:p>
    <w:p w14:paraId="7DAB8953" w14:textId="77777777" w:rsidR="00241988" w:rsidRPr="00241988" w:rsidRDefault="00241988" w:rsidP="00241988"/>
    <w:p w14:paraId="7B4D63FF" w14:textId="111E2DBB" w:rsidR="00241988" w:rsidRPr="00241988" w:rsidRDefault="00241988" w:rsidP="00241988">
      <w:pPr>
        <w:pStyle w:val="ListParagraph"/>
        <w:numPr>
          <w:ilvl w:val="0"/>
          <w:numId w:val="1"/>
        </w:numPr>
        <w:rPr>
          <w:b/>
          <w:bCs/>
        </w:rPr>
      </w:pPr>
      <w:r w:rsidRPr="00241988">
        <w:rPr>
          <w:b/>
          <w:bCs/>
        </w:rPr>
        <w:t>True or False: Products marketed as natural or professional use only do not need to meet the same UK safety laws as other beauty products.</w:t>
      </w:r>
    </w:p>
    <w:p w14:paraId="12B866A1" w14:textId="77777777" w:rsidR="000E66DD" w:rsidRPr="00FA5269" w:rsidRDefault="000E66DD" w:rsidP="000E66DD"/>
    <w:p w14:paraId="56B9B588" w14:textId="77777777" w:rsidR="000A4C2A" w:rsidRDefault="000A4C2A" w:rsidP="00241988">
      <w:pPr>
        <w:rPr>
          <w:rFonts w:ascii="Arial" w:hAnsi="Arial" w:cs="Arial"/>
        </w:rPr>
      </w:pPr>
    </w:p>
    <w:p w14:paraId="2371A204" w14:textId="0249B6F1" w:rsidR="000A4C2A" w:rsidRPr="000A4C2A" w:rsidRDefault="000A4C2A" w:rsidP="000A4C2A">
      <w:pPr>
        <w:pStyle w:val="Heading2"/>
        <w:rPr>
          <w:color w:val="77206D" w:themeColor="accent5" w:themeShade="BF"/>
        </w:rPr>
      </w:pPr>
      <w:r w:rsidRPr="000A4C2A">
        <w:rPr>
          <w:color w:val="77206D" w:themeColor="accent5" w:themeShade="BF"/>
        </w:rPr>
        <w:t>Post-Session Quiz</w:t>
      </w:r>
    </w:p>
    <w:p w14:paraId="3B167C57" w14:textId="77777777" w:rsidR="000A4C2A" w:rsidRDefault="000A4C2A" w:rsidP="00241988">
      <w:pPr>
        <w:rPr>
          <w:rFonts w:ascii="Arial" w:hAnsi="Arial" w:cs="Arial"/>
        </w:rPr>
      </w:pPr>
    </w:p>
    <w:p w14:paraId="26A3E7E4" w14:textId="2D760384" w:rsidR="00241988" w:rsidRDefault="00241988" w:rsidP="00241988">
      <w:pPr>
        <w:rPr>
          <w:rFonts w:ascii="Arial" w:hAnsi="Arial" w:cs="Arial"/>
        </w:rPr>
      </w:pPr>
      <w:r w:rsidRPr="00241988">
        <w:rPr>
          <w:rFonts w:ascii="Arial" w:hAnsi="Arial" w:cs="Arial"/>
        </w:rPr>
        <w:t>These questions should be used after the session has finished. They are intended to test understanding and encourage reflection, rather than quick recall. Participants should be given time to discuss the questions in small groups, compare views, and agree their responses before feeding back to the wider group.</w:t>
      </w:r>
    </w:p>
    <w:p w14:paraId="5C30CBAC" w14:textId="77777777" w:rsidR="00241988" w:rsidRPr="00241988" w:rsidRDefault="00241988" w:rsidP="00241988">
      <w:pPr>
        <w:rPr>
          <w:rFonts w:ascii="Arial" w:hAnsi="Arial" w:cs="Arial"/>
        </w:rPr>
      </w:pPr>
    </w:p>
    <w:p w14:paraId="61C37254" w14:textId="77777777" w:rsidR="000E66DD" w:rsidRPr="00241988" w:rsidRDefault="000E66DD" w:rsidP="000E66DD">
      <w:pPr>
        <w:rPr>
          <w:b/>
          <w:bCs/>
        </w:rPr>
      </w:pPr>
    </w:p>
    <w:p w14:paraId="2205E7B2" w14:textId="77777777" w:rsidR="000E66DD" w:rsidRPr="00241988" w:rsidRDefault="000E66DD" w:rsidP="000E66DD">
      <w:pPr>
        <w:pStyle w:val="ListParagraph"/>
        <w:numPr>
          <w:ilvl w:val="0"/>
          <w:numId w:val="2"/>
        </w:numPr>
        <w:spacing w:line="276" w:lineRule="auto"/>
        <w:rPr>
          <w:b/>
          <w:bCs/>
        </w:rPr>
      </w:pPr>
      <w:r w:rsidRPr="00241988">
        <w:rPr>
          <w:b/>
          <w:bCs/>
        </w:rPr>
        <w:t>List three reasons CTSI warns against buying nail kits online for home use. (Open)</w:t>
      </w:r>
    </w:p>
    <w:p w14:paraId="48C80D0D" w14:textId="77777777" w:rsidR="000E66DD" w:rsidRPr="00241988" w:rsidRDefault="000E66DD" w:rsidP="000E66DD">
      <w:pPr>
        <w:spacing w:line="276" w:lineRule="auto"/>
        <w:ind w:left="360"/>
        <w:rPr>
          <w:b/>
          <w:bCs/>
        </w:rPr>
      </w:pPr>
    </w:p>
    <w:p w14:paraId="57964FB6" w14:textId="77777777" w:rsidR="000E66DD" w:rsidRPr="00241988" w:rsidRDefault="000E66DD" w:rsidP="000E66DD">
      <w:pPr>
        <w:pStyle w:val="ListParagraph"/>
        <w:numPr>
          <w:ilvl w:val="0"/>
          <w:numId w:val="2"/>
        </w:numPr>
        <w:spacing w:line="276" w:lineRule="auto"/>
        <w:rPr>
          <w:b/>
          <w:bCs/>
        </w:rPr>
      </w:pPr>
      <w:r w:rsidRPr="00241988">
        <w:rPr>
          <w:b/>
          <w:bCs/>
        </w:rPr>
        <w:t>What red flags should consumers look for when assessing a skin lightening product online? (Open)</w:t>
      </w:r>
    </w:p>
    <w:p w14:paraId="2BD7F861" w14:textId="77777777" w:rsidR="000E66DD" w:rsidRPr="00241988" w:rsidRDefault="000E66DD" w:rsidP="000E66DD">
      <w:pPr>
        <w:spacing w:line="276" w:lineRule="auto"/>
        <w:rPr>
          <w:b/>
          <w:bCs/>
        </w:rPr>
      </w:pPr>
    </w:p>
    <w:p w14:paraId="3C7CCDDD" w14:textId="77777777" w:rsidR="000E66DD" w:rsidRPr="00241988" w:rsidRDefault="000E66DD" w:rsidP="000E66DD">
      <w:pPr>
        <w:pStyle w:val="ListParagraph"/>
        <w:numPr>
          <w:ilvl w:val="0"/>
          <w:numId w:val="2"/>
        </w:numPr>
        <w:spacing w:line="276" w:lineRule="auto"/>
        <w:rPr>
          <w:b/>
          <w:bCs/>
        </w:rPr>
      </w:pPr>
      <w:r w:rsidRPr="00241988">
        <w:rPr>
          <w:b/>
          <w:bCs/>
        </w:rPr>
        <w:t>Explain why high-concentration teeth whitening kits pose serious health risks. (Open)</w:t>
      </w:r>
    </w:p>
    <w:p w14:paraId="587C4EA0" w14:textId="77777777" w:rsidR="000E66DD" w:rsidRPr="00241988" w:rsidRDefault="000E66DD" w:rsidP="000E66DD">
      <w:pPr>
        <w:spacing w:line="276" w:lineRule="auto"/>
        <w:rPr>
          <w:b/>
          <w:bCs/>
        </w:rPr>
      </w:pPr>
    </w:p>
    <w:p w14:paraId="1AF25B79" w14:textId="77777777" w:rsidR="000E66DD" w:rsidRPr="00241988" w:rsidRDefault="000E66DD" w:rsidP="000E66DD">
      <w:pPr>
        <w:pStyle w:val="ListParagraph"/>
        <w:numPr>
          <w:ilvl w:val="0"/>
          <w:numId w:val="2"/>
        </w:numPr>
        <w:spacing w:line="276" w:lineRule="auto"/>
        <w:rPr>
          <w:b/>
          <w:bCs/>
        </w:rPr>
      </w:pPr>
      <w:r w:rsidRPr="00241988">
        <w:rPr>
          <w:b/>
          <w:bCs/>
        </w:rPr>
        <w:t>Describe two reasons lash lifts should only be performed by trained professionals. (Open)</w:t>
      </w:r>
    </w:p>
    <w:p w14:paraId="25611F49" w14:textId="77777777" w:rsidR="000E66DD" w:rsidRPr="00241988" w:rsidRDefault="000E66DD" w:rsidP="000E66DD">
      <w:pPr>
        <w:spacing w:line="276" w:lineRule="auto"/>
        <w:rPr>
          <w:b/>
          <w:bCs/>
        </w:rPr>
      </w:pPr>
    </w:p>
    <w:p w14:paraId="5EABEFAC" w14:textId="77777777" w:rsidR="000E66DD" w:rsidRDefault="000E66DD" w:rsidP="000E66DD">
      <w:pPr>
        <w:pStyle w:val="ListParagraph"/>
        <w:numPr>
          <w:ilvl w:val="0"/>
          <w:numId w:val="2"/>
        </w:numPr>
        <w:spacing w:line="276" w:lineRule="auto"/>
        <w:rPr>
          <w:b/>
          <w:bCs/>
        </w:rPr>
      </w:pPr>
      <w:r w:rsidRPr="00241988">
        <w:rPr>
          <w:b/>
          <w:bCs/>
        </w:rPr>
        <w:t>How can consumers verify whether a beauty product is legal and compliant before purchasing? (Open)</w:t>
      </w:r>
    </w:p>
    <w:p w14:paraId="2C0C0F31" w14:textId="77777777" w:rsidR="00241988" w:rsidRPr="00241988" w:rsidRDefault="00241988" w:rsidP="00241988"/>
    <w:p w14:paraId="49111454" w14:textId="77777777" w:rsidR="00241988" w:rsidRPr="00241988" w:rsidRDefault="00241988" w:rsidP="00241988">
      <w:pPr>
        <w:pStyle w:val="ListParagraph"/>
        <w:numPr>
          <w:ilvl w:val="0"/>
          <w:numId w:val="2"/>
        </w:numPr>
        <w:rPr>
          <w:b/>
          <w:bCs/>
        </w:rPr>
      </w:pPr>
      <w:r w:rsidRPr="00241988">
        <w:rPr>
          <w:b/>
          <w:bCs/>
        </w:rPr>
        <w:t>Explain why beauty products sold via social media platforms can present a higher risk to consumers than those bought from established UK retailers. Open.</w:t>
      </w:r>
    </w:p>
    <w:p w14:paraId="40861BC5" w14:textId="77777777" w:rsidR="00241988" w:rsidRPr="00241988" w:rsidRDefault="00241988" w:rsidP="00241988">
      <w:pPr>
        <w:rPr>
          <w:b/>
          <w:bCs/>
        </w:rPr>
      </w:pPr>
    </w:p>
    <w:p w14:paraId="2F45B9AD" w14:textId="77777777" w:rsidR="00241988" w:rsidRPr="00241988" w:rsidRDefault="00241988" w:rsidP="00241988">
      <w:pPr>
        <w:pStyle w:val="ListParagraph"/>
        <w:numPr>
          <w:ilvl w:val="0"/>
          <w:numId w:val="2"/>
        </w:numPr>
        <w:rPr>
          <w:b/>
          <w:bCs/>
        </w:rPr>
      </w:pPr>
      <w:r w:rsidRPr="00241988">
        <w:rPr>
          <w:b/>
          <w:bCs/>
        </w:rPr>
        <w:t>Describe the potential consequences for a consumer if an unsafe or illegal beauty product causes injury, including health, financial, and legal impacts. Open.</w:t>
      </w:r>
    </w:p>
    <w:p w14:paraId="58C1C09C" w14:textId="77777777" w:rsidR="00241988" w:rsidRPr="00241988" w:rsidRDefault="00241988" w:rsidP="00241988">
      <w:pPr>
        <w:rPr>
          <w:b/>
          <w:bCs/>
        </w:rPr>
      </w:pPr>
    </w:p>
    <w:p w14:paraId="20F0EF8D" w14:textId="77777777" w:rsidR="00241988" w:rsidRPr="00241988" w:rsidRDefault="00241988" w:rsidP="00241988">
      <w:pPr>
        <w:pStyle w:val="ListParagraph"/>
        <w:numPr>
          <w:ilvl w:val="0"/>
          <w:numId w:val="2"/>
        </w:numPr>
        <w:rPr>
          <w:b/>
          <w:bCs/>
        </w:rPr>
      </w:pPr>
      <w:r w:rsidRPr="00241988">
        <w:rPr>
          <w:b/>
          <w:bCs/>
        </w:rPr>
        <w:t>How do misleading marketing claims such as professional grade, clinic strength, or results in minutes increase the risk of harm from beauty products? Open.</w:t>
      </w:r>
    </w:p>
    <w:p w14:paraId="379B9677" w14:textId="77777777" w:rsidR="00241988" w:rsidRPr="00241988" w:rsidRDefault="00241988" w:rsidP="00241988">
      <w:pPr>
        <w:rPr>
          <w:b/>
          <w:bCs/>
        </w:rPr>
      </w:pPr>
    </w:p>
    <w:p w14:paraId="5622B58F" w14:textId="77777777" w:rsidR="00241988" w:rsidRPr="00241988" w:rsidRDefault="00241988" w:rsidP="00241988">
      <w:pPr>
        <w:pStyle w:val="ListParagraph"/>
        <w:numPr>
          <w:ilvl w:val="0"/>
          <w:numId w:val="2"/>
        </w:numPr>
        <w:rPr>
          <w:b/>
          <w:bCs/>
        </w:rPr>
      </w:pPr>
      <w:r w:rsidRPr="00241988">
        <w:rPr>
          <w:b/>
          <w:bCs/>
        </w:rPr>
        <w:t>Explain the role of UK Trading Standards in relation to unsafe or illegal beauty products and how consumer reports support enforcement action. Open.</w:t>
      </w:r>
    </w:p>
    <w:p w14:paraId="5D390054" w14:textId="77777777" w:rsidR="00241988" w:rsidRPr="00241988" w:rsidRDefault="00241988" w:rsidP="00241988">
      <w:pPr>
        <w:rPr>
          <w:b/>
          <w:bCs/>
        </w:rPr>
      </w:pPr>
    </w:p>
    <w:p w14:paraId="0C9C17C7" w14:textId="77777777" w:rsidR="00241988" w:rsidRPr="00241988" w:rsidRDefault="00241988" w:rsidP="00241988">
      <w:pPr>
        <w:pStyle w:val="ListParagraph"/>
        <w:numPr>
          <w:ilvl w:val="0"/>
          <w:numId w:val="2"/>
        </w:numPr>
        <w:rPr>
          <w:b/>
          <w:bCs/>
        </w:rPr>
      </w:pPr>
      <w:r w:rsidRPr="00241988">
        <w:rPr>
          <w:b/>
          <w:bCs/>
        </w:rPr>
        <w:t>If a consumer has already purchased an unsafe beauty product online, what steps should they take to protect themselves and others? Open.</w:t>
      </w:r>
    </w:p>
    <w:p w14:paraId="53101BEC" w14:textId="77777777" w:rsidR="00241988" w:rsidRPr="00241988" w:rsidRDefault="00241988" w:rsidP="00241988"/>
    <w:p w14:paraId="427DFB6B" w14:textId="77777777" w:rsidR="000E66DD" w:rsidRDefault="000E66DD"/>
    <w:sectPr w:rsidR="000E66D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A65D1" w14:textId="77777777" w:rsidR="00682F51" w:rsidRDefault="00682F51" w:rsidP="004504D5">
      <w:r>
        <w:separator/>
      </w:r>
    </w:p>
  </w:endnote>
  <w:endnote w:type="continuationSeparator" w:id="0">
    <w:p w14:paraId="5C6FEB0B" w14:textId="77777777" w:rsidR="00682F51" w:rsidRDefault="00682F51" w:rsidP="0045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DCD77" w14:textId="77777777" w:rsidR="00682F51" w:rsidRDefault="00682F51" w:rsidP="004504D5">
      <w:r>
        <w:separator/>
      </w:r>
    </w:p>
  </w:footnote>
  <w:footnote w:type="continuationSeparator" w:id="0">
    <w:p w14:paraId="267E169E" w14:textId="77777777" w:rsidR="00682F51" w:rsidRDefault="00682F51" w:rsidP="00450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6364" w14:textId="503EC0A4" w:rsidR="004504D5" w:rsidRDefault="00DD68E6" w:rsidP="00FB6963">
    <w:pPr>
      <w:pStyle w:val="Header"/>
      <w:jc w:val="right"/>
    </w:pPr>
    <w:r w:rsidRPr="006E6A95">
      <mc:AlternateContent>
        <mc:Choice Requires="wpg">
          <w:drawing>
            <wp:anchor distT="0" distB="0" distL="114300" distR="114300" simplePos="0" relativeHeight="251659264" behindDoc="0" locked="0" layoutInCell="1" allowOverlap="1" wp14:anchorId="127134FD" wp14:editId="02230569">
              <wp:simplePos x="0" y="0"/>
              <wp:positionH relativeFrom="column">
                <wp:posOffset>3218815</wp:posOffset>
              </wp:positionH>
              <wp:positionV relativeFrom="paragraph">
                <wp:posOffset>-435533</wp:posOffset>
              </wp:positionV>
              <wp:extent cx="3219225" cy="935355"/>
              <wp:effectExtent l="0" t="0" r="0" b="4445"/>
              <wp:wrapNone/>
              <wp:docPr id="3" name="Group 2">
                <a:extLst xmlns:a="http://schemas.openxmlformats.org/drawingml/2006/main">
                  <a:ext uri="{FF2B5EF4-FFF2-40B4-BE49-F238E27FC236}">
                    <a16:creationId xmlns:a16="http://schemas.microsoft.com/office/drawing/2014/main" id="{D69C6B07-DC13-02A1-D8F2-742E5E0734E7}"/>
                  </a:ext>
                </a:extLst>
              </wp:docPr>
              <wp:cNvGraphicFramePr/>
              <a:graphic xmlns:a="http://schemas.openxmlformats.org/drawingml/2006/main">
                <a:graphicData uri="http://schemas.microsoft.com/office/word/2010/wordprocessingGroup">
                  <wpg:wgp>
                    <wpg:cNvGrpSpPr/>
                    <wpg:grpSpPr>
                      <a:xfrm>
                        <a:off x="0" y="0"/>
                        <a:ext cx="3219225" cy="935355"/>
                        <a:chOff x="1" y="223006"/>
                        <a:chExt cx="3219225" cy="935355"/>
                      </a:xfrm>
                    </wpg:grpSpPr>
                    <pic:pic xmlns:pic="http://schemas.openxmlformats.org/drawingml/2006/picture">
                      <pic:nvPicPr>
                        <pic:cNvPr id="1547813025" name="Picture 1547813025" descr="CTSI branding, graphic design and website design by Frontmedia">
                          <a:extLst>
                            <a:ext uri="{FF2B5EF4-FFF2-40B4-BE49-F238E27FC236}">
                              <a16:creationId xmlns:a16="http://schemas.microsoft.com/office/drawing/2014/main" id="{198B69D0-6A81-0BD1-A429-759A77361E8C}"/>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26900" b="27344"/>
                        <a:stretch>
                          <a:fillRect/>
                        </a:stretch>
                      </pic:blipFill>
                      <pic:spPr bwMode="auto">
                        <a:xfrm>
                          <a:off x="1539787" y="390223"/>
                          <a:ext cx="1679439" cy="7681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76449874" name="Picture 2076449874">
                          <a:extLst>
                            <a:ext uri="{FF2B5EF4-FFF2-40B4-BE49-F238E27FC236}">
                              <a16:creationId xmlns:a16="http://schemas.microsoft.com/office/drawing/2014/main" id="{715BA662-A566-1E20-8E0F-52B857293845}"/>
                            </a:ext>
                          </a:extLst>
                        </pic:cNvPr>
                        <pic:cNvPicPr>
                          <a:picLocks noChangeAspect="1"/>
                        </pic:cNvPicPr>
                      </pic:nvPicPr>
                      <pic:blipFill>
                        <a:blip r:embed="rId2"/>
                        <a:stretch>
                          <a:fillRect/>
                        </a:stretch>
                      </pic:blipFill>
                      <pic:spPr>
                        <a:xfrm>
                          <a:off x="1" y="223006"/>
                          <a:ext cx="1539744" cy="92425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1004706" id="Group 2" o:spid="_x0000_s1026" style="position:absolute;margin-left:253.45pt;margin-top:-34.3pt;width:253.5pt;height:73.65pt;z-index:251659264;mso-width-relative:margin;mso-height-relative:margin" coordorigin=",2230" coordsize="32192,935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7813025" o:spid="_x0000_s1027" type="#_x0000_t75" alt="CTSI branding, graphic design and website design by Frontmedia" style="position:absolute;left:15397;top:3902;width:16795;height:76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">
                <v:imagedata r:id="rId3" o:title="CTSI branding, graphic design and website design by Frontmedia" croptop="17629f" cropbottom="17920f"/>
              </v:shape>
              <v:shape id="Picture 2076449874" o:spid="_x0000_s1028" type="#_x0000_t75" style="position:absolute;top:2230;width:15397;height:92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">
                <v:imagedata r:id="rId4" o:title=""/>
              </v:shape>
            </v:group>
          </w:pict>
        </mc:Fallback>
      </mc:AlternateContent>
    </w:r>
    <w:r w:rsidR="000A4C2A">
      <w:fldChar w:fldCharType="begin"/>
    </w:r>
    <w:r w:rsidR="000A4C2A">
      <w:instrText xml:space="preserve"> INCLUDEPICTURE "/Users/cadenlunness/Library/Group Containers/UBF8T346G9.ms/WebArchiveCopyPasteTempFiles/com.microsoft.Word/OPSS-Logo.jpg" \* MERGEFORMATINET </w:instrText>
    </w:r>
    <w:r w:rsidR="000A4C2A">
      <w:fldChar w:fldCharType="separate"/>
    </w:r>
    <w:r w:rsidR="000A4C2A">
      <w:fldChar w:fldCharType="end"/>
    </w:r>
    <w:r w:rsidR="000A4C2A">
      <w:fldChar w:fldCharType="begin"/>
    </w:r>
    <w:r w:rsidR="000A4C2A">
      <w:instrText xml:space="preserve"> INCLUDEPICTURE "/Users/cadenlunness/Library/Group Containers/UBF8T346G9.ms/WebArchiveCopyPasteTempFiles/com.microsoft.Word/chartered-trading-standards-institute-ctsi-logo-vector.png" \* MERGEFORMATINET </w:instrText>
    </w:r>
    <w:r w:rsidR="000A4C2A">
      <w:fldChar w:fldCharType="separate"/>
    </w:r>
    <w:r w:rsidR="000A4C2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5812"/>
    <w:multiLevelType w:val="hybridMultilevel"/>
    <w:tmpl w:val="DCCAC5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63E1065"/>
    <w:multiLevelType w:val="hybridMultilevel"/>
    <w:tmpl w:val="E594DAD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C90E0B"/>
    <w:multiLevelType w:val="hybridMultilevel"/>
    <w:tmpl w:val="F27AD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20107B"/>
    <w:multiLevelType w:val="hybridMultilevel"/>
    <w:tmpl w:val="AB207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EC7770"/>
    <w:multiLevelType w:val="multilevel"/>
    <w:tmpl w:val="B28C27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70460D"/>
    <w:multiLevelType w:val="hybridMultilevel"/>
    <w:tmpl w:val="1F3E0B92"/>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193413"/>
    <w:multiLevelType w:val="multilevel"/>
    <w:tmpl w:val="120255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1B1C9E"/>
    <w:multiLevelType w:val="multilevel"/>
    <w:tmpl w:val="0A744C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3158DF"/>
    <w:multiLevelType w:val="multilevel"/>
    <w:tmpl w:val="6F42A1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33114F"/>
    <w:multiLevelType w:val="hybridMultilevel"/>
    <w:tmpl w:val="6E3EBD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0E31F46"/>
    <w:multiLevelType w:val="multilevel"/>
    <w:tmpl w:val="E70C6F0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FD0062"/>
    <w:multiLevelType w:val="hybridMultilevel"/>
    <w:tmpl w:val="C5B2B6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A306133"/>
    <w:multiLevelType w:val="hybridMultilevel"/>
    <w:tmpl w:val="362481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629705274">
    <w:abstractNumId w:val="1"/>
  </w:num>
  <w:num w:numId="2" w16cid:durableId="1383553566">
    <w:abstractNumId w:val="3"/>
  </w:num>
  <w:num w:numId="3" w16cid:durableId="1696955716">
    <w:abstractNumId w:val="12"/>
  </w:num>
  <w:num w:numId="4" w16cid:durableId="4091486">
    <w:abstractNumId w:val="11"/>
  </w:num>
  <w:num w:numId="5" w16cid:durableId="1038580401">
    <w:abstractNumId w:val="2"/>
  </w:num>
  <w:num w:numId="6" w16cid:durableId="1872959727">
    <w:abstractNumId w:val="6"/>
  </w:num>
  <w:num w:numId="7" w16cid:durableId="2130078227">
    <w:abstractNumId w:val="7"/>
  </w:num>
  <w:num w:numId="8" w16cid:durableId="765492464">
    <w:abstractNumId w:val="4"/>
  </w:num>
  <w:num w:numId="9" w16cid:durableId="923806415">
    <w:abstractNumId w:val="10"/>
  </w:num>
  <w:num w:numId="10" w16cid:durableId="524363815">
    <w:abstractNumId w:val="5"/>
  </w:num>
  <w:num w:numId="11" w16cid:durableId="2147352991">
    <w:abstractNumId w:val="9"/>
  </w:num>
  <w:num w:numId="12" w16cid:durableId="275724034">
    <w:abstractNumId w:val="0"/>
  </w:num>
  <w:num w:numId="13" w16cid:durableId="11742978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6DD"/>
    <w:rsid w:val="000A4C2A"/>
    <w:rsid w:val="000E66DD"/>
    <w:rsid w:val="001E131F"/>
    <w:rsid w:val="00241988"/>
    <w:rsid w:val="003D4128"/>
    <w:rsid w:val="00437AA1"/>
    <w:rsid w:val="004504D5"/>
    <w:rsid w:val="004819AC"/>
    <w:rsid w:val="004B41EC"/>
    <w:rsid w:val="005F38AF"/>
    <w:rsid w:val="00603384"/>
    <w:rsid w:val="0067703C"/>
    <w:rsid w:val="00682F51"/>
    <w:rsid w:val="006E2410"/>
    <w:rsid w:val="00880B18"/>
    <w:rsid w:val="00980F8A"/>
    <w:rsid w:val="00AE08A4"/>
    <w:rsid w:val="00B43DBF"/>
    <w:rsid w:val="00DD68E6"/>
    <w:rsid w:val="00FB6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26A73"/>
  <w15:chartTrackingRefBased/>
  <w15:docId w15:val="{9937A360-9612-9643-9E44-5840859D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4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04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4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4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4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4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4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4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4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4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04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4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4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4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4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4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4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4D5"/>
    <w:rPr>
      <w:rFonts w:eastAsiaTheme="majorEastAsia" w:cstheme="majorBidi"/>
      <w:color w:val="272727" w:themeColor="text1" w:themeTint="D8"/>
    </w:rPr>
  </w:style>
  <w:style w:type="paragraph" w:styleId="Title">
    <w:name w:val="Title"/>
    <w:basedOn w:val="Normal"/>
    <w:next w:val="Normal"/>
    <w:link w:val="TitleChar"/>
    <w:uiPriority w:val="10"/>
    <w:qFormat/>
    <w:rsid w:val="004504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4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4D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4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4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04D5"/>
    <w:rPr>
      <w:i/>
      <w:iCs/>
      <w:color w:val="404040" w:themeColor="text1" w:themeTint="BF"/>
    </w:rPr>
  </w:style>
  <w:style w:type="paragraph" w:styleId="ListParagraph">
    <w:name w:val="List Paragraph"/>
    <w:basedOn w:val="Normal"/>
    <w:uiPriority w:val="34"/>
    <w:qFormat/>
    <w:rsid w:val="004504D5"/>
    <w:pPr>
      <w:ind w:left="720"/>
      <w:contextualSpacing/>
    </w:pPr>
  </w:style>
  <w:style w:type="character" w:styleId="IntenseEmphasis">
    <w:name w:val="Intense Emphasis"/>
    <w:basedOn w:val="DefaultParagraphFont"/>
    <w:uiPriority w:val="21"/>
    <w:qFormat/>
    <w:rsid w:val="004504D5"/>
    <w:rPr>
      <w:i/>
      <w:iCs/>
      <w:color w:val="0F4761" w:themeColor="accent1" w:themeShade="BF"/>
    </w:rPr>
  </w:style>
  <w:style w:type="paragraph" w:styleId="IntenseQuote">
    <w:name w:val="Intense Quote"/>
    <w:basedOn w:val="Normal"/>
    <w:next w:val="Normal"/>
    <w:link w:val="IntenseQuoteChar"/>
    <w:uiPriority w:val="30"/>
    <w:qFormat/>
    <w:rsid w:val="00450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4D5"/>
    <w:rPr>
      <w:i/>
      <w:iCs/>
      <w:color w:val="0F4761" w:themeColor="accent1" w:themeShade="BF"/>
    </w:rPr>
  </w:style>
  <w:style w:type="character" w:styleId="IntenseReference">
    <w:name w:val="Intense Reference"/>
    <w:basedOn w:val="DefaultParagraphFont"/>
    <w:uiPriority w:val="32"/>
    <w:qFormat/>
    <w:rsid w:val="004504D5"/>
    <w:rPr>
      <w:b/>
      <w:bCs/>
      <w:smallCaps/>
      <w:color w:val="0F4761" w:themeColor="accent1" w:themeShade="BF"/>
      <w:spacing w:val="5"/>
    </w:rPr>
  </w:style>
  <w:style w:type="paragraph" w:styleId="Header">
    <w:name w:val="header"/>
    <w:basedOn w:val="Normal"/>
    <w:link w:val="HeaderChar"/>
    <w:uiPriority w:val="99"/>
    <w:unhideWhenUsed/>
    <w:rsid w:val="004504D5"/>
    <w:pPr>
      <w:tabs>
        <w:tab w:val="center" w:pos="4513"/>
        <w:tab w:val="right" w:pos="9026"/>
      </w:tabs>
    </w:pPr>
  </w:style>
  <w:style w:type="character" w:customStyle="1" w:styleId="HeaderChar">
    <w:name w:val="Header Char"/>
    <w:basedOn w:val="DefaultParagraphFont"/>
    <w:link w:val="Header"/>
    <w:uiPriority w:val="99"/>
    <w:rsid w:val="004504D5"/>
  </w:style>
  <w:style w:type="paragraph" w:styleId="Footer">
    <w:name w:val="footer"/>
    <w:basedOn w:val="Normal"/>
    <w:link w:val="FooterChar"/>
    <w:uiPriority w:val="99"/>
    <w:unhideWhenUsed/>
    <w:rsid w:val="004504D5"/>
    <w:pPr>
      <w:tabs>
        <w:tab w:val="center" w:pos="4513"/>
        <w:tab w:val="right" w:pos="9026"/>
      </w:tabs>
    </w:pPr>
  </w:style>
  <w:style w:type="character" w:customStyle="1" w:styleId="FooterChar">
    <w:name w:val="Footer Char"/>
    <w:basedOn w:val="DefaultParagraphFont"/>
    <w:link w:val="Footer"/>
    <w:uiPriority w:val="99"/>
    <w:rsid w:val="004504D5"/>
  </w:style>
  <w:style w:type="paragraph" w:styleId="NormalWeb">
    <w:name w:val="Normal (Web)"/>
    <w:basedOn w:val="Normal"/>
    <w:uiPriority w:val="99"/>
    <w:semiHidden/>
    <w:unhideWhenUsed/>
    <w:rsid w:val="00241988"/>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denlunness/Library/Group%20Containers/UBF8T346G9.Office/User%20Content.localized/Templates.localized/NEW%20CTS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CTSI.dotx</Template>
  <TotalTime>15</TotalTime>
  <Pages>3</Pages>
  <Words>516</Words>
  <Characters>2605</Characters>
  <Application>Microsoft Office Word</Application>
  <DocSecurity>0</DocSecurity>
  <Lines>103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Lunness, Caden</dc:creator>
  <cp:keywords/>
  <dc:description/>
  <cp:lastModifiedBy>Caden Lunness</cp:lastModifiedBy>
  <cp:revision>3</cp:revision>
  <dcterms:created xsi:type="dcterms:W3CDTF">2026-01-20T10:33:00Z</dcterms:created>
  <dcterms:modified xsi:type="dcterms:W3CDTF">2026-01-23T13:59:00Z</dcterms:modified>
</cp:coreProperties>
</file>